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3B90" w14:textId="77777777" w:rsidR="00FE067E" w:rsidRDefault="00CD36CF" w:rsidP="00CC1F3B">
      <w:pPr>
        <w:pStyle w:val="TitlePageOrigin"/>
      </w:pPr>
      <w:r>
        <w:t>WEST virginia legislature</w:t>
      </w:r>
    </w:p>
    <w:p w14:paraId="26E70038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07003652" w14:textId="77777777" w:rsidR="00CD36CF" w:rsidRDefault="00AF398A" w:rsidP="00CC1F3B">
      <w:pPr>
        <w:pStyle w:val="TitlePageBillPrefix"/>
      </w:pPr>
      <w:sdt>
        <w:sdtPr>
          <w:tag w:val="IntroDate"/>
          <w:id w:val="-1236936958"/>
          <w:placeholder>
            <w:docPart w:val="FAC8B355862F4D78970C25C0E7786CE7"/>
          </w:placeholder>
          <w:text/>
        </w:sdtPr>
        <w:sdtEndPr/>
        <w:sdtContent>
          <w:r w:rsidR="00AE48A0">
            <w:t>Introduced</w:t>
          </w:r>
        </w:sdtContent>
      </w:sdt>
    </w:p>
    <w:p w14:paraId="2E309054" w14:textId="642BC3DF" w:rsidR="00CD36CF" w:rsidRDefault="00AF398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33CC62F7B8545EAB386986F13D287F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449F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5727BC76A1340319C6F9B4FBFB79C64"/>
          </w:placeholder>
          <w:text/>
        </w:sdtPr>
        <w:sdtEndPr/>
        <w:sdtContent>
          <w:r w:rsidR="003144D8">
            <w:t>926</w:t>
          </w:r>
        </w:sdtContent>
      </w:sdt>
    </w:p>
    <w:p w14:paraId="181DA442" w14:textId="5BCED31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538260657184B39965EE24FF92064DE"/>
          </w:placeholder>
          <w:text w:multiLine="1"/>
        </w:sdtPr>
        <w:sdtEndPr/>
        <w:sdtContent>
          <w:r w:rsidR="00A449FB">
            <w:t xml:space="preserve">Senator </w:t>
          </w:r>
          <w:r w:rsidR="00504222">
            <w:t>Maynard</w:t>
          </w:r>
        </w:sdtContent>
      </w:sdt>
    </w:p>
    <w:p w14:paraId="4433453A" w14:textId="3A89FCC5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D24E04DFFE84533B42433CC655113C5"/>
          </w:placeholder>
          <w:text w:multiLine="1"/>
        </w:sdtPr>
        <w:sdtEndPr/>
        <w:sdtContent>
          <w:r w:rsidR="003144D8" w:rsidRPr="003144D8">
            <w:t>Introduced March 24, 2025; referred</w:t>
          </w:r>
          <w:r w:rsidR="003144D8" w:rsidRPr="003144D8">
            <w:br/>
            <w:t>to the Committee on</w:t>
          </w:r>
          <w:r w:rsidR="00AF398A">
            <w:t xml:space="preserve"> Education</w:t>
          </w:r>
        </w:sdtContent>
      </w:sdt>
      <w:r>
        <w:t>]</w:t>
      </w:r>
    </w:p>
    <w:p w14:paraId="7DF3A652" w14:textId="24C65A16" w:rsidR="00303684" w:rsidRDefault="0000526A" w:rsidP="00CC1F3B">
      <w:pPr>
        <w:pStyle w:val="TitleSection"/>
      </w:pPr>
      <w:r>
        <w:lastRenderedPageBreak/>
        <w:t>A BILL</w:t>
      </w:r>
      <w:r w:rsidR="008C782B" w:rsidRPr="008C782B">
        <w:t xml:space="preserve"> </w:t>
      </w:r>
      <w:r w:rsidR="008C782B" w:rsidRPr="007C62F8">
        <w:t xml:space="preserve">to amend the Code of West Virginia, 1931, as amended, </w:t>
      </w:r>
      <w:r w:rsidR="00504222">
        <w:t xml:space="preserve">by adding a new section, designated </w:t>
      </w:r>
      <w:r w:rsidR="00504222" w:rsidRPr="007C62F8">
        <w:t>§</w:t>
      </w:r>
      <w:r w:rsidR="00504222">
        <w:t xml:space="preserve">18-2-46, </w:t>
      </w:r>
      <w:r w:rsidR="00A449FB">
        <w:t>relating</w:t>
      </w:r>
      <w:r w:rsidR="00504222">
        <w:t xml:space="preserve"> to</w:t>
      </w:r>
      <w:r w:rsidR="00F10A20" w:rsidRPr="00F10A20">
        <w:t xml:space="preserve"> </w:t>
      </w:r>
      <w:r w:rsidR="00F10A20">
        <w:t xml:space="preserve">requiring the West Virginia </w:t>
      </w:r>
      <w:r w:rsidR="00F10A20" w:rsidRPr="00504222">
        <w:t xml:space="preserve">Department of </w:t>
      </w:r>
      <w:r w:rsidR="00F10A20">
        <w:t>E</w:t>
      </w:r>
      <w:r w:rsidR="00F10A20" w:rsidRPr="00504222">
        <w:t xml:space="preserve">ducation to include </w:t>
      </w:r>
      <w:r w:rsidR="00F10A20">
        <w:t>an optional F</w:t>
      </w:r>
      <w:r w:rsidR="00F10A20" w:rsidRPr="00504222">
        <w:t xml:space="preserve">irefighter </w:t>
      </w:r>
      <w:r w:rsidR="00F10A20">
        <w:t>O</w:t>
      </w:r>
      <w:r w:rsidR="00F10A20" w:rsidRPr="00504222">
        <w:t>ne class as a part of their curriculum in grades nine through 12</w:t>
      </w:r>
      <w:r w:rsidR="00F10A20">
        <w:t>.</w:t>
      </w:r>
    </w:p>
    <w:p w14:paraId="54477AB1" w14:textId="09728B72" w:rsidR="008736AA" w:rsidRDefault="00303684" w:rsidP="009A1373">
      <w:pPr>
        <w:pStyle w:val="EnactingClause"/>
      </w:pPr>
      <w:r>
        <w:t>Be it enacted by the Legislature of West Virginia</w:t>
      </w:r>
      <w:r w:rsidR="009A1373">
        <w:t>:</w:t>
      </w:r>
    </w:p>
    <w:p w14:paraId="0DD06D7C" w14:textId="77777777" w:rsidR="00504222" w:rsidRDefault="00504222" w:rsidP="00CC1F3B">
      <w:pPr>
        <w:pStyle w:val="Note"/>
        <w:sectPr w:rsidR="00504222" w:rsidSect="00F10A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DA74F5" w14:textId="572D3EEB" w:rsidR="00504222" w:rsidRDefault="00504222" w:rsidP="00504222">
      <w:pPr>
        <w:pStyle w:val="ArticleHeading"/>
      </w:pPr>
      <w:r>
        <w:t xml:space="preserve">ARTICLE 2. STATE BOARD OF EDUCATION. </w:t>
      </w:r>
    </w:p>
    <w:p w14:paraId="0EC5AABB" w14:textId="77777777" w:rsidR="00504222" w:rsidRDefault="00504222" w:rsidP="00CC1F3B">
      <w:pPr>
        <w:pStyle w:val="Note"/>
        <w:sectPr w:rsidR="00504222" w:rsidSect="005042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0CB6F60" w14:textId="7F035B66" w:rsidR="00504222" w:rsidRPr="00F10A20" w:rsidRDefault="00504222" w:rsidP="00395CCC">
      <w:pPr>
        <w:pStyle w:val="SectionHeading"/>
        <w:rPr>
          <w:u w:val="single"/>
        </w:rPr>
        <w:sectPr w:rsidR="00504222" w:rsidRPr="00F10A20" w:rsidSect="005042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0A20">
        <w:rPr>
          <w:u w:val="single"/>
        </w:rPr>
        <w:t>§18-2-46. Optional course in firefighter one classes.</w:t>
      </w:r>
    </w:p>
    <w:p w14:paraId="2B374AC8" w14:textId="79A2A5E3" w:rsidR="00504222" w:rsidRPr="00F10A20" w:rsidRDefault="00504222" w:rsidP="00504222">
      <w:pPr>
        <w:pStyle w:val="SectionBody"/>
        <w:rPr>
          <w:u w:val="single"/>
        </w:rPr>
      </w:pPr>
      <w:r w:rsidRPr="00F10A20">
        <w:rPr>
          <w:u w:val="single"/>
        </w:rPr>
        <w:t xml:space="preserve">(a) The Department of Education shall establish an optional course for students in grades nine through </w:t>
      </w:r>
      <w:r w:rsidR="00A45371">
        <w:rPr>
          <w:u w:val="single"/>
        </w:rPr>
        <w:t>12</w:t>
      </w:r>
      <w:r w:rsidRPr="00F10A20">
        <w:rPr>
          <w:u w:val="single"/>
        </w:rPr>
        <w:t xml:space="preserve"> as a part of their curriculum.</w:t>
      </w:r>
    </w:p>
    <w:p w14:paraId="77EE5F26" w14:textId="4CEE254B" w:rsidR="00504222" w:rsidRPr="00F10A20" w:rsidRDefault="00504222" w:rsidP="00504222">
      <w:pPr>
        <w:pStyle w:val="SectionBody"/>
        <w:rPr>
          <w:u w:val="single"/>
        </w:rPr>
      </w:pPr>
      <w:r w:rsidRPr="00F10A20">
        <w:rPr>
          <w:u w:val="single"/>
        </w:rPr>
        <w:t>(b) The 120-hour Fire</w:t>
      </w:r>
      <w:r w:rsidR="00A45371">
        <w:rPr>
          <w:u w:val="single"/>
        </w:rPr>
        <w:t>f</w:t>
      </w:r>
      <w:r w:rsidRPr="00F10A20">
        <w:rPr>
          <w:u w:val="single"/>
        </w:rPr>
        <w:t xml:space="preserve">ighter </w:t>
      </w:r>
      <w:r w:rsidR="00A45371">
        <w:rPr>
          <w:u w:val="single"/>
        </w:rPr>
        <w:t>One</w:t>
      </w:r>
      <w:r w:rsidRPr="00F10A20">
        <w:rPr>
          <w:u w:val="single"/>
        </w:rPr>
        <w:t xml:space="preserve"> class shall include NFPA 1001 2019 FF 1 Standard, HazMat Awareness/Operations, and First Aid/CPR certification for students.  </w:t>
      </w:r>
    </w:p>
    <w:p w14:paraId="4398C4B3" w14:textId="31690D88" w:rsidR="00504222" w:rsidRPr="00F10A20" w:rsidRDefault="00504222" w:rsidP="00504222">
      <w:pPr>
        <w:pStyle w:val="SectionBody"/>
        <w:rPr>
          <w:u w:val="single"/>
        </w:rPr>
      </w:pPr>
      <w:r w:rsidRPr="00F10A20">
        <w:rPr>
          <w:u w:val="single"/>
        </w:rPr>
        <w:t>(c) Successful completion of this class shall provide the minimum requirements by the West Virginia State Fire Commission to respond to fire calls.</w:t>
      </w:r>
    </w:p>
    <w:p w14:paraId="492CB11A" w14:textId="753D3213" w:rsidR="006865E9" w:rsidRDefault="00CF1DCA" w:rsidP="00CC1F3B">
      <w:pPr>
        <w:pStyle w:val="Note"/>
      </w:pPr>
      <w:r>
        <w:t>NOTE: The</w:t>
      </w:r>
      <w:r w:rsidR="006865E9">
        <w:t xml:space="preserve"> purpose of this bill </w:t>
      </w:r>
      <w:r w:rsidR="00A449FB">
        <w:t xml:space="preserve">is </w:t>
      </w:r>
      <w:r w:rsidR="00504222">
        <w:t xml:space="preserve">to require the West Virginia </w:t>
      </w:r>
      <w:r w:rsidR="00504222" w:rsidRPr="00504222">
        <w:t xml:space="preserve">Department of </w:t>
      </w:r>
      <w:r w:rsidR="00504222">
        <w:t>E</w:t>
      </w:r>
      <w:r w:rsidR="00504222" w:rsidRPr="00504222">
        <w:t xml:space="preserve">ducation to include </w:t>
      </w:r>
      <w:r w:rsidR="00F10A20">
        <w:t>an optional F</w:t>
      </w:r>
      <w:r w:rsidR="00504222" w:rsidRPr="00504222">
        <w:t xml:space="preserve">irefighter </w:t>
      </w:r>
      <w:r w:rsidR="00F10A20">
        <w:t>O</w:t>
      </w:r>
      <w:r w:rsidR="00504222" w:rsidRPr="00504222">
        <w:t>ne class as a part of their curriculum in grades nine through 12</w:t>
      </w:r>
      <w:r w:rsidR="00A449FB">
        <w:t>.</w:t>
      </w:r>
    </w:p>
    <w:p w14:paraId="52930BE9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5042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CA9A" w14:textId="77777777" w:rsidR="004B478E" w:rsidRPr="00B844FE" w:rsidRDefault="004B478E" w:rsidP="00B844FE">
      <w:r>
        <w:separator/>
      </w:r>
    </w:p>
  </w:endnote>
  <w:endnote w:type="continuationSeparator" w:id="0">
    <w:p w14:paraId="11739959" w14:textId="77777777" w:rsidR="004B478E" w:rsidRPr="00B844FE" w:rsidRDefault="004B47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830D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A292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E7CF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05BD" w14:textId="77777777" w:rsidR="004B478E" w:rsidRPr="00B844FE" w:rsidRDefault="004B478E" w:rsidP="00B844FE">
      <w:r>
        <w:separator/>
      </w:r>
    </w:p>
  </w:footnote>
  <w:footnote w:type="continuationSeparator" w:id="0">
    <w:p w14:paraId="18CE8074" w14:textId="77777777" w:rsidR="004B478E" w:rsidRPr="00B844FE" w:rsidRDefault="004B47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E2C0" w14:textId="77777777" w:rsidR="002A0269" w:rsidRPr="00B844FE" w:rsidRDefault="00AF398A">
    <w:pPr>
      <w:pStyle w:val="Header"/>
    </w:pPr>
    <w:sdt>
      <w:sdtPr>
        <w:id w:val="-684364211"/>
        <w:placeholder>
          <w:docPart w:val="533CC62F7B8545EAB386986F13D287F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33CC62F7B8545EAB386986F13D287F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699" w14:textId="73D6E42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A449FB">
      <w:t>S</w:t>
    </w:r>
    <w:r w:rsidR="00D57C43">
      <w:t>B</w:t>
    </w:r>
    <w:r w:rsidR="007A5259">
      <w:t xml:space="preserve"> </w:t>
    </w:r>
    <w:r w:rsidR="003144D8">
      <w:t>926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57C43">
          <w:t>2025R3</w:t>
        </w:r>
        <w:r w:rsidR="00F10A20">
          <w:t>595</w:t>
        </w:r>
      </w:sdtContent>
    </w:sdt>
  </w:p>
  <w:p w14:paraId="09332F6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F85C" w14:textId="6316DF5E" w:rsidR="002A0269" w:rsidRPr="002A0269" w:rsidRDefault="00AF398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D57C4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8E"/>
    <w:rsid w:val="0000526A"/>
    <w:rsid w:val="000573A9"/>
    <w:rsid w:val="00060B9F"/>
    <w:rsid w:val="00085D22"/>
    <w:rsid w:val="000A7BB5"/>
    <w:rsid w:val="000B02FE"/>
    <w:rsid w:val="000B17D9"/>
    <w:rsid w:val="000C5C77"/>
    <w:rsid w:val="000E3912"/>
    <w:rsid w:val="0010070F"/>
    <w:rsid w:val="001143CA"/>
    <w:rsid w:val="00122D67"/>
    <w:rsid w:val="0015112E"/>
    <w:rsid w:val="001552E7"/>
    <w:rsid w:val="001566B4"/>
    <w:rsid w:val="0015729C"/>
    <w:rsid w:val="00162613"/>
    <w:rsid w:val="00190FEA"/>
    <w:rsid w:val="001A66B7"/>
    <w:rsid w:val="001B143E"/>
    <w:rsid w:val="001C279E"/>
    <w:rsid w:val="001D459E"/>
    <w:rsid w:val="001D78BB"/>
    <w:rsid w:val="00211E18"/>
    <w:rsid w:val="00213C1F"/>
    <w:rsid w:val="0021455E"/>
    <w:rsid w:val="00223358"/>
    <w:rsid w:val="0027011C"/>
    <w:rsid w:val="00274200"/>
    <w:rsid w:val="00275740"/>
    <w:rsid w:val="002A0269"/>
    <w:rsid w:val="002A5837"/>
    <w:rsid w:val="00301D12"/>
    <w:rsid w:val="00303684"/>
    <w:rsid w:val="003143F5"/>
    <w:rsid w:val="003144D8"/>
    <w:rsid w:val="00314854"/>
    <w:rsid w:val="003265BB"/>
    <w:rsid w:val="00360982"/>
    <w:rsid w:val="00394191"/>
    <w:rsid w:val="003C4691"/>
    <w:rsid w:val="003C51CD"/>
    <w:rsid w:val="00415F10"/>
    <w:rsid w:val="004236B4"/>
    <w:rsid w:val="004368E0"/>
    <w:rsid w:val="004B4035"/>
    <w:rsid w:val="004B478E"/>
    <w:rsid w:val="004B7115"/>
    <w:rsid w:val="004C13DD"/>
    <w:rsid w:val="004D2CC5"/>
    <w:rsid w:val="004E3441"/>
    <w:rsid w:val="00500579"/>
    <w:rsid w:val="00504222"/>
    <w:rsid w:val="00510CDF"/>
    <w:rsid w:val="00544D06"/>
    <w:rsid w:val="00575F35"/>
    <w:rsid w:val="0059136E"/>
    <w:rsid w:val="005A5366"/>
    <w:rsid w:val="005D7E17"/>
    <w:rsid w:val="006065A0"/>
    <w:rsid w:val="006210B7"/>
    <w:rsid w:val="00624EE5"/>
    <w:rsid w:val="0063619F"/>
    <w:rsid w:val="006369EB"/>
    <w:rsid w:val="00637E73"/>
    <w:rsid w:val="00637EB0"/>
    <w:rsid w:val="00662740"/>
    <w:rsid w:val="006865E9"/>
    <w:rsid w:val="00691F3E"/>
    <w:rsid w:val="00694BFB"/>
    <w:rsid w:val="006A106B"/>
    <w:rsid w:val="006B63DA"/>
    <w:rsid w:val="006C523D"/>
    <w:rsid w:val="006D1E7C"/>
    <w:rsid w:val="006D4036"/>
    <w:rsid w:val="006F3730"/>
    <w:rsid w:val="0071311F"/>
    <w:rsid w:val="00790A56"/>
    <w:rsid w:val="00791A4D"/>
    <w:rsid w:val="007A5259"/>
    <w:rsid w:val="007A7081"/>
    <w:rsid w:val="007C2ACD"/>
    <w:rsid w:val="007F1CF5"/>
    <w:rsid w:val="007F29DD"/>
    <w:rsid w:val="008059C7"/>
    <w:rsid w:val="008161FA"/>
    <w:rsid w:val="00834EDE"/>
    <w:rsid w:val="008422C6"/>
    <w:rsid w:val="00855023"/>
    <w:rsid w:val="008736AA"/>
    <w:rsid w:val="00875D6E"/>
    <w:rsid w:val="008774E6"/>
    <w:rsid w:val="008A0B2F"/>
    <w:rsid w:val="008C00AB"/>
    <w:rsid w:val="008C782B"/>
    <w:rsid w:val="008D058E"/>
    <w:rsid w:val="008D275D"/>
    <w:rsid w:val="008F5826"/>
    <w:rsid w:val="00932EF7"/>
    <w:rsid w:val="009404A8"/>
    <w:rsid w:val="0095273B"/>
    <w:rsid w:val="009770CC"/>
    <w:rsid w:val="00980327"/>
    <w:rsid w:val="00986478"/>
    <w:rsid w:val="009A1373"/>
    <w:rsid w:val="009B4E2F"/>
    <w:rsid w:val="009B5557"/>
    <w:rsid w:val="009F08B7"/>
    <w:rsid w:val="009F1067"/>
    <w:rsid w:val="00A118F5"/>
    <w:rsid w:val="00A15F11"/>
    <w:rsid w:val="00A31E01"/>
    <w:rsid w:val="00A374FF"/>
    <w:rsid w:val="00A449FB"/>
    <w:rsid w:val="00A45371"/>
    <w:rsid w:val="00A527AD"/>
    <w:rsid w:val="00A718CF"/>
    <w:rsid w:val="00A91E67"/>
    <w:rsid w:val="00AA50FF"/>
    <w:rsid w:val="00AB0024"/>
    <w:rsid w:val="00AE48A0"/>
    <w:rsid w:val="00AE61BE"/>
    <w:rsid w:val="00AF398A"/>
    <w:rsid w:val="00AF5AA6"/>
    <w:rsid w:val="00B10D31"/>
    <w:rsid w:val="00B16F25"/>
    <w:rsid w:val="00B24422"/>
    <w:rsid w:val="00B66B81"/>
    <w:rsid w:val="00B67737"/>
    <w:rsid w:val="00B80C20"/>
    <w:rsid w:val="00B844FE"/>
    <w:rsid w:val="00B86B4F"/>
    <w:rsid w:val="00B870FC"/>
    <w:rsid w:val="00BA1F84"/>
    <w:rsid w:val="00BB7F0F"/>
    <w:rsid w:val="00BC562B"/>
    <w:rsid w:val="00C13909"/>
    <w:rsid w:val="00C158FA"/>
    <w:rsid w:val="00C32FED"/>
    <w:rsid w:val="00C33014"/>
    <w:rsid w:val="00C33434"/>
    <w:rsid w:val="00C34869"/>
    <w:rsid w:val="00C42EB6"/>
    <w:rsid w:val="00C5494C"/>
    <w:rsid w:val="00C557B4"/>
    <w:rsid w:val="00C85096"/>
    <w:rsid w:val="00C877CF"/>
    <w:rsid w:val="00CA4400"/>
    <w:rsid w:val="00CB20EF"/>
    <w:rsid w:val="00CC1F3B"/>
    <w:rsid w:val="00CC5DCB"/>
    <w:rsid w:val="00CD12CB"/>
    <w:rsid w:val="00CD36CF"/>
    <w:rsid w:val="00CF1DCA"/>
    <w:rsid w:val="00CF2F1A"/>
    <w:rsid w:val="00D134A8"/>
    <w:rsid w:val="00D41D81"/>
    <w:rsid w:val="00D579FC"/>
    <w:rsid w:val="00D57C43"/>
    <w:rsid w:val="00D610E0"/>
    <w:rsid w:val="00D81C16"/>
    <w:rsid w:val="00DE526B"/>
    <w:rsid w:val="00DF199D"/>
    <w:rsid w:val="00E01542"/>
    <w:rsid w:val="00E365F1"/>
    <w:rsid w:val="00E41228"/>
    <w:rsid w:val="00E62F48"/>
    <w:rsid w:val="00E831B3"/>
    <w:rsid w:val="00E95FBC"/>
    <w:rsid w:val="00EE70CB"/>
    <w:rsid w:val="00F028B0"/>
    <w:rsid w:val="00F1052A"/>
    <w:rsid w:val="00F10A20"/>
    <w:rsid w:val="00F41CA2"/>
    <w:rsid w:val="00F43FFA"/>
    <w:rsid w:val="00F443C0"/>
    <w:rsid w:val="00F54C3B"/>
    <w:rsid w:val="00F62EFB"/>
    <w:rsid w:val="00F85BCF"/>
    <w:rsid w:val="00F939A4"/>
    <w:rsid w:val="00FA7B09"/>
    <w:rsid w:val="00FC0C5F"/>
    <w:rsid w:val="00FD1ABF"/>
    <w:rsid w:val="00FD5B51"/>
    <w:rsid w:val="00FD754B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6AD8"/>
  <w15:chartTrackingRefBased/>
  <w15:docId w15:val="{A690698C-E448-494C-8B13-15BBC02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B47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B478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449F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8B355862F4D78970C25C0E778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000F-EA6C-414E-A940-EAB07CBA84CE}"/>
      </w:docPartPr>
      <w:docPartBody>
        <w:p w:rsidR="00854952" w:rsidRDefault="00854952">
          <w:pPr>
            <w:pStyle w:val="FAC8B355862F4D78970C25C0E7786CE7"/>
          </w:pPr>
          <w:r w:rsidRPr="00B844FE">
            <w:t>Prefix Text</w:t>
          </w:r>
        </w:p>
      </w:docPartBody>
    </w:docPart>
    <w:docPart>
      <w:docPartPr>
        <w:name w:val="533CC62F7B8545EAB386986F13D2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5048-4350-4FFA-A62A-87A7888F886C}"/>
      </w:docPartPr>
      <w:docPartBody>
        <w:p w:rsidR="00854952" w:rsidRDefault="00854952">
          <w:pPr>
            <w:pStyle w:val="533CC62F7B8545EAB386986F13D287FF"/>
          </w:pPr>
          <w:r w:rsidRPr="00B844FE">
            <w:t>[Type here]</w:t>
          </w:r>
        </w:p>
      </w:docPartBody>
    </w:docPart>
    <w:docPart>
      <w:docPartPr>
        <w:name w:val="85727BC76A1340319C6F9B4FBFB7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023C-C59A-498E-9B58-DEB1E679C261}"/>
      </w:docPartPr>
      <w:docPartBody>
        <w:p w:rsidR="00854952" w:rsidRDefault="00854952">
          <w:pPr>
            <w:pStyle w:val="85727BC76A1340319C6F9B4FBFB79C64"/>
          </w:pPr>
          <w:r w:rsidRPr="00B844FE">
            <w:t>Number</w:t>
          </w:r>
        </w:p>
      </w:docPartBody>
    </w:docPart>
    <w:docPart>
      <w:docPartPr>
        <w:name w:val="4538260657184B39965EE24FF920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E308-99F5-433C-9EA8-0158A6149D7B}"/>
      </w:docPartPr>
      <w:docPartBody>
        <w:p w:rsidR="00854952" w:rsidRDefault="00854952">
          <w:pPr>
            <w:pStyle w:val="4538260657184B39965EE24FF92064DE"/>
          </w:pPr>
          <w:r w:rsidRPr="00B844FE">
            <w:t>Enter Sponsors Here</w:t>
          </w:r>
        </w:p>
      </w:docPartBody>
    </w:docPart>
    <w:docPart>
      <w:docPartPr>
        <w:name w:val="1D24E04DFFE84533B42433CC6551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CA5B-6F4C-4FA1-90EE-33C9DA6A1174}"/>
      </w:docPartPr>
      <w:docPartBody>
        <w:p w:rsidR="00854952" w:rsidRDefault="00854952">
          <w:pPr>
            <w:pStyle w:val="1D24E04DFFE84533B42433CC655113C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2"/>
    <w:rsid w:val="000B02FE"/>
    <w:rsid w:val="00213C1F"/>
    <w:rsid w:val="00415F10"/>
    <w:rsid w:val="004B7115"/>
    <w:rsid w:val="00510CDF"/>
    <w:rsid w:val="0063619F"/>
    <w:rsid w:val="008422C6"/>
    <w:rsid w:val="00854952"/>
    <w:rsid w:val="008F5826"/>
    <w:rsid w:val="009404A8"/>
    <w:rsid w:val="00AA50FF"/>
    <w:rsid w:val="00B10D31"/>
    <w:rsid w:val="00BB7F0F"/>
    <w:rsid w:val="00C557B4"/>
    <w:rsid w:val="00C877CF"/>
    <w:rsid w:val="00C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8B355862F4D78970C25C0E7786CE7">
    <w:name w:val="FAC8B355862F4D78970C25C0E7786CE7"/>
  </w:style>
  <w:style w:type="paragraph" w:customStyle="1" w:styleId="533CC62F7B8545EAB386986F13D287FF">
    <w:name w:val="533CC62F7B8545EAB386986F13D287FF"/>
  </w:style>
  <w:style w:type="paragraph" w:customStyle="1" w:styleId="85727BC76A1340319C6F9B4FBFB79C64">
    <w:name w:val="85727BC76A1340319C6F9B4FBFB79C64"/>
  </w:style>
  <w:style w:type="paragraph" w:customStyle="1" w:styleId="4538260657184B39965EE24FF92064DE">
    <w:name w:val="4538260657184B39965EE24FF92064D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24E04DFFE84533B42433CC655113C5">
    <w:name w:val="1D24E04DFFE84533B42433CC65511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Kristin Jones</cp:lastModifiedBy>
  <cp:revision>6</cp:revision>
  <cp:lastPrinted>2025-02-25T20:22:00Z</cp:lastPrinted>
  <dcterms:created xsi:type="dcterms:W3CDTF">2025-02-27T18:33:00Z</dcterms:created>
  <dcterms:modified xsi:type="dcterms:W3CDTF">2025-03-24T12:59:00Z</dcterms:modified>
</cp:coreProperties>
</file>